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A5" w:rsidRDefault="00603824">
      <w:r>
        <w:rPr>
          <w:rFonts w:hint="eastAsia"/>
        </w:rPr>
        <w:t>様式第３（第２２条関係）</w:t>
      </w:r>
    </w:p>
    <w:p w:rsidR="00603824" w:rsidRDefault="00603824"/>
    <w:p w:rsidR="00603824" w:rsidRPr="00603824" w:rsidRDefault="00603824" w:rsidP="00603824">
      <w:pPr>
        <w:jc w:val="center"/>
        <w:rPr>
          <w:sz w:val="24"/>
          <w:szCs w:val="24"/>
        </w:rPr>
      </w:pPr>
      <w:r w:rsidRPr="00603824">
        <w:rPr>
          <w:rFonts w:hint="eastAsia"/>
          <w:sz w:val="24"/>
          <w:szCs w:val="24"/>
        </w:rPr>
        <w:t>給水装置工事主任技術者　選任・解任　届出書</w:t>
      </w:r>
    </w:p>
    <w:p w:rsidR="00603824" w:rsidRDefault="00603824"/>
    <w:p w:rsidR="007E2FC7" w:rsidRPr="007E2FC7" w:rsidRDefault="007E2FC7"/>
    <w:p w:rsidR="00603824" w:rsidRDefault="00570EF9">
      <w:r>
        <w:rPr>
          <w:rFonts w:hint="eastAsia"/>
        </w:rPr>
        <w:t xml:space="preserve">　尾道市上下水道事業管理者　様</w:t>
      </w:r>
    </w:p>
    <w:p w:rsidR="00570EF9" w:rsidRDefault="00570EF9"/>
    <w:p w:rsidR="00570EF9" w:rsidRDefault="00570EF9" w:rsidP="00570EF9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603824" w:rsidRDefault="00603824"/>
    <w:p w:rsidR="00511004" w:rsidRDefault="00511004"/>
    <w:p w:rsidR="00570EF9" w:rsidRDefault="00511004" w:rsidP="005B2AB5">
      <w:pPr>
        <w:ind w:rightChars="-68" w:right="-143" w:firstLineChars="2200" w:firstLine="4620"/>
      </w:pPr>
      <w:r>
        <w:rPr>
          <w:rFonts w:hint="eastAsia"/>
        </w:rPr>
        <w:t xml:space="preserve">届出者　　　　　　　　　　　　　　</w:t>
      </w:r>
      <w:r w:rsidR="007A29E4">
        <w:rPr>
          <w:rFonts w:hint="eastAsia"/>
        </w:rPr>
        <w:t xml:space="preserve">　　</w:t>
      </w:r>
    </w:p>
    <w:p w:rsidR="00570EF9" w:rsidRDefault="00570EF9"/>
    <w:p w:rsidR="00511004" w:rsidRDefault="00511004"/>
    <w:p w:rsidR="00570EF9" w:rsidRDefault="00786E42" w:rsidP="007E2FC7">
      <w:pPr>
        <w:spacing w:line="0" w:lineRule="atLeast"/>
        <w:ind w:firstLineChars="3550" w:firstLine="7455"/>
      </w:pPr>
      <w:r>
        <w:rPr>
          <w:rFonts w:hint="eastAsia"/>
        </w:rPr>
        <w:t>選　任</w:t>
      </w:r>
    </w:p>
    <w:p w:rsidR="00786E42" w:rsidRDefault="00786E42" w:rsidP="007E2FC7">
      <w:pPr>
        <w:spacing w:line="0" w:lineRule="atLeast"/>
        <w:ind w:firstLineChars="100" w:firstLine="210"/>
      </w:pPr>
      <w:r>
        <w:rPr>
          <w:rFonts w:hint="eastAsia"/>
        </w:rPr>
        <w:t xml:space="preserve">水道法第２５条の４の規定に基づき、次のとおり給水装置工事主任技術者の　　　　</w:t>
      </w:r>
      <w:proofErr w:type="gramStart"/>
      <w:r>
        <w:rPr>
          <w:rFonts w:hint="eastAsia"/>
        </w:rPr>
        <w:t>の</w:t>
      </w:r>
      <w:proofErr w:type="gramEnd"/>
    </w:p>
    <w:p w:rsidR="00786E42" w:rsidRDefault="00786E42" w:rsidP="007E2FC7">
      <w:pPr>
        <w:spacing w:line="0" w:lineRule="atLeast"/>
        <w:ind w:firstLineChars="3550" w:firstLine="7455"/>
      </w:pPr>
      <w:r>
        <w:rPr>
          <w:rFonts w:hint="eastAsia"/>
        </w:rPr>
        <w:t>解　任</w:t>
      </w:r>
    </w:p>
    <w:p w:rsidR="00786E42" w:rsidRDefault="00786E42">
      <w:r>
        <w:rPr>
          <w:rFonts w:hint="eastAsia"/>
        </w:rPr>
        <w:t>届出をします。</w:t>
      </w:r>
    </w:p>
    <w:p w:rsidR="00786E42" w:rsidRDefault="00786E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215"/>
      </w:tblGrid>
      <w:tr w:rsidR="00786E42" w:rsidTr="00786E42">
        <w:tc>
          <w:tcPr>
            <w:tcW w:w="3227" w:type="dxa"/>
            <w:vAlign w:val="center"/>
          </w:tcPr>
          <w:p w:rsidR="00786E42" w:rsidRDefault="00786E42" w:rsidP="00786E42">
            <w:pPr>
              <w:jc w:val="center"/>
            </w:pPr>
            <w:r w:rsidRPr="00CB1463">
              <w:rPr>
                <w:rFonts w:hint="eastAsia"/>
                <w:spacing w:val="15"/>
                <w:kern w:val="0"/>
                <w:fitText w:val="2940" w:id="2003029761"/>
              </w:rPr>
              <w:t>給水区域で給水装置工事</w:t>
            </w:r>
            <w:r w:rsidRPr="00CB1463">
              <w:rPr>
                <w:rFonts w:hint="eastAsia"/>
                <w:spacing w:val="45"/>
                <w:kern w:val="0"/>
                <w:fitText w:val="2940" w:id="2003029761"/>
              </w:rPr>
              <w:t>の</w:t>
            </w:r>
          </w:p>
          <w:p w:rsidR="00786E42" w:rsidRDefault="00786E42" w:rsidP="00436C8F">
            <w:r w:rsidRPr="00CB1463">
              <w:rPr>
                <w:rFonts w:hint="eastAsia"/>
                <w:spacing w:val="30"/>
                <w:kern w:val="0"/>
                <w:fitText w:val="2940" w:id="2003030272"/>
              </w:rPr>
              <w:t>事業を行う事業所の名</w:t>
            </w:r>
            <w:r w:rsidRPr="00CB1463">
              <w:rPr>
                <w:rFonts w:hint="eastAsia"/>
                <w:spacing w:val="15"/>
                <w:kern w:val="0"/>
                <w:fitText w:val="2940" w:id="2003030272"/>
              </w:rPr>
              <w:t>称</w:t>
            </w:r>
          </w:p>
        </w:tc>
        <w:tc>
          <w:tcPr>
            <w:tcW w:w="5475" w:type="dxa"/>
            <w:gridSpan w:val="2"/>
            <w:vAlign w:val="center"/>
          </w:tcPr>
          <w:p w:rsidR="00786E42" w:rsidRDefault="00786E42" w:rsidP="00281766"/>
        </w:tc>
      </w:tr>
      <w:tr w:rsidR="00786E42" w:rsidTr="00786E42">
        <w:tc>
          <w:tcPr>
            <w:tcW w:w="3227" w:type="dxa"/>
            <w:vAlign w:val="center"/>
          </w:tcPr>
          <w:p w:rsidR="00786E42" w:rsidRDefault="00786E42" w:rsidP="00786E42">
            <w:pPr>
              <w:jc w:val="center"/>
            </w:pPr>
            <w:r w:rsidRPr="00CB1463">
              <w:rPr>
                <w:rFonts w:hint="eastAsia"/>
                <w:spacing w:val="15"/>
                <w:kern w:val="0"/>
                <w:fitText w:val="2940" w:id="2003029760"/>
              </w:rPr>
              <w:t>上記事業所で選任・解任す</w:t>
            </w:r>
            <w:r w:rsidRPr="00CB1463">
              <w:rPr>
                <w:rFonts w:hint="eastAsia"/>
                <w:spacing w:val="-75"/>
                <w:kern w:val="0"/>
                <w:fitText w:val="2940" w:id="2003029760"/>
              </w:rPr>
              <w:t>る</w:t>
            </w:r>
          </w:p>
          <w:p w:rsidR="00786E42" w:rsidRDefault="00786E42" w:rsidP="00786E42">
            <w:pPr>
              <w:jc w:val="center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3260" w:type="dxa"/>
            <w:vAlign w:val="center"/>
          </w:tcPr>
          <w:p w:rsidR="00281766" w:rsidRDefault="00786E42" w:rsidP="00786E42">
            <w:pPr>
              <w:jc w:val="center"/>
            </w:pPr>
            <w:r>
              <w:rPr>
                <w:rFonts w:hint="eastAsia"/>
              </w:rPr>
              <w:t>給水装置工事主任技術者</w:t>
            </w:r>
          </w:p>
          <w:p w:rsidR="00786E42" w:rsidRDefault="00786E42" w:rsidP="00281766">
            <w:pPr>
              <w:jc w:val="center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2215" w:type="dxa"/>
            <w:vAlign w:val="center"/>
          </w:tcPr>
          <w:p w:rsidR="00786E42" w:rsidRDefault="00786E42" w:rsidP="00786E42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786E42" w:rsidTr="007E2FC7">
        <w:trPr>
          <w:trHeight w:val="4520"/>
        </w:trPr>
        <w:tc>
          <w:tcPr>
            <w:tcW w:w="3227" w:type="dxa"/>
          </w:tcPr>
          <w:p w:rsidR="00786E42" w:rsidRDefault="00786E42"/>
        </w:tc>
        <w:tc>
          <w:tcPr>
            <w:tcW w:w="3260" w:type="dxa"/>
          </w:tcPr>
          <w:p w:rsidR="00786E42" w:rsidRDefault="00786E42"/>
        </w:tc>
        <w:tc>
          <w:tcPr>
            <w:tcW w:w="2215" w:type="dxa"/>
          </w:tcPr>
          <w:p w:rsidR="00786E42" w:rsidRDefault="00786E42"/>
        </w:tc>
      </w:tr>
    </w:tbl>
    <w:p w:rsidR="00786E42" w:rsidRDefault="00A46DD3">
      <w:r>
        <w:rPr>
          <w:rFonts w:hint="eastAsia"/>
        </w:rPr>
        <w:t>（備考）この用紙の大きさは、</w:t>
      </w:r>
      <w:bookmarkStart w:id="0" w:name="_GoBack"/>
      <w:bookmarkEnd w:id="0"/>
      <w:r w:rsidR="00786E42">
        <w:rPr>
          <w:rFonts w:hint="eastAsia"/>
        </w:rPr>
        <w:t>Ａ列４番とすること。</w:t>
      </w:r>
    </w:p>
    <w:p w:rsidR="00786E42" w:rsidRDefault="00786E42" w:rsidP="00786E42">
      <w:pPr>
        <w:ind w:firstLineChars="2100" w:firstLine="4410"/>
      </w:pPr>
      <w:r>
        <w:rPr>
          <w:rFonts w:hint="eastAsia"/>
        </w:rPr>
        <w:t>連絡先</w:t>
      </w:r>
    </w:p>
    <w:p w:rsidR="00786E42" w:rsidRDefault="00786E42" w:rsidP="00786E42">
      <w:pPr>
        <w:ind w:firstLineChars="2200" w:firstLine="4620"/>
      </w:pPr>
      <w:r>
        <w:rPr>
          <w:rFonts w:hint="eastAsia"/>
        </w:rPr>
        <w:t>担当者：</w:t>
      </w:r>
    </w:p>
    <w:p w:rsidR="00786E42" w:rsidRDefault="00786E42" w:rsidP="00786E42">
      <w:pPr>
        <w:ind w:firstLineChars="2200" w:firstLine="4620"/>
      </w:pPr>
      <w:r>
        <w:rPr>
          <w:rFonts w:hint="eastAsia"/>
        </w:rPr>
        <w:t>ＴＥＬ：</w:t>
      </w:r>
    </w:p>
    <w:p w:rsidR="007E2FC7" w:rsidRDefault="00786E42" w:rsidP="007E2FC7">
      <w:pPr>
        <w:ind w:firstLineChars="2200" w:firstLine="4620"/>
      </w:pPr>
      <w:r>
        <w:rPr>
          <w:rFonts w:hint="eastAsia"/>
        </w:rPr>
        <w:t>ＦＡＸ：</w:t>
      </w:r>
    </w:p>
    <w:sectPr w:rsidR="007E2FC7" w:rsidSect="0060382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7D" w:rsidRDefault="00F77E7D" w:rsidP="00F77E7D">
      <w:r>
        <w:separator/>
      </w:r>
    </w:p>
  </w:endnote>
  <w:endnote w:type="continuationSeparator" w:id="0">
    <w:p w:rsidR="00F77E7D" w:rsidRDefault="00F77E7D" w:rsidP="00F7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7D" w:rsidRDefault="00F77E7D" w:rsidP="00F77E7D">
      <w:r>
        <w:separator/>
      </w:r>
    </w:p>
  </w:footnote>
  <w:footnote w:type="continuationSeparator" w:id="0">
    <w:p w:rsidR="00F77E7D" w:rsidRDefault="00F77E7D" w:rsidP="00F7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0D"/>
    <w:rsid w:val="00281766"/>
    <w:rsid w:val="003439E9"/>
    <w:rsid w:val="00436C8F"/>
    <w:rsid w:val="00511004"/>
    <w:rsid w:val="00570EF9"/>
    <w:rsid w:val="005B2AB5"/>
    <w:rsid w:val="00603824"/>
    <w:rsid w:val="00786E42"/>
    <w:rsid w:val="007A29E4"/>
    <w:rsid w:val="007E2FC7"/>
    <w:rsid w:val="00A46DD3"/>
    <w:rsid w:val="00A95D44"/>
    <w:rsid w:val="00CA6EA5"/>
    <w:rsid w:val="00CB1463"/>
    <w:rsid w:val="00D2533A"/>
    <w:rsid w:val="00D53BDE"/>
    <w:rsid w:val="00D5620D"/>
    <w:rsid w:val="00F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E7D"/>
  </w:style>
  <w:style w:type="paragraph" w:styleId="a6">
    <w:name w:val="footer"/>
    <w:basedOn w:val="a"/>
    <w:link w:val="a7"/>
    <w:uiPriority w:val="99"/>
    <w:unhideWhenUsed/>
    <w:rsid w:val="00F7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E7D"/>
  </w:style>
  <w:style w:type="paragraph" w:styleId="a8">
    <w:name w:val="Balloon Text"/>
    <w:basedOn w:val="a"/>
    <w:link w:val="a9"/>
    <w:uiPriority w:val="99"/>
    <w:semiHidden/>
    <w:unhideWhenUsed/>
    <w:rsid w:val="0043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C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E7D"/>
  </w:style>
  <w:style w:type="paragraph" w:styleId="a6">
    <w:name w:val="footer"/>
    <w:basedOn w:val="a"/>
    <w:link w:val="a7"/>
    <w:uiPriority w:val="99"/>
    <w:unhideWhenUsed/>
    <w:rsid w:val="00F7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E7D"/>
  </w:style>
  <w:style w:type="paragraph" w:styleId="a8">
    <w:name w:val="Balloon Text"/>
    <w:basedOn w:val="a"/>
    <w:link w:val="a9"/>
    <w:uiPriority w:val="99"/>
    <w:semiHidden/>
    <w:unhideWhenUsed/>
    <w:rsid w:val="0043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1B7D3966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檀上智佳子</dc:creator>
  <cp:lastModifiedBy>檀上　智佳子</cp:lastModifiedBy>
  <cp:revision>18</cp:revision>
  <cp:lastPrinted>2020-10-30T00:05:00Z</cp:lastPrinted>
  <dcterms:created xsi:type="dcterms:W3CDTF">2019-05-29T04:31:00Z</dcterms:created>
  <dcterms:modified xsi:type="dcterms:W3CDTF">2020-10-30T00:06:00Z</dcterms:modified>
</cp:coreProperties>
</file>